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61" w:rsidRPr="00960715" w:rsidRDefault="00B27F61" w:rsidP="00B27F6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B27F61" w:rsidRPr="00960715" w:rsidRDefault="00B27F61" w:rsidP="00B27F61">
      <w:pPr>
        <w:spacing w:before="60"/>
        <w:jc w:val="center"/>
        <w:rPr>
          <w:b/>
          <w:sz w:val="28"/>
          <w:szCs w:val="28"/>
        </w:rPr>
      </w:pPr>
    </w:p>
    <w:p w:rsidR="00B27F61" w:rsidRPr="00960715" w:rsidRDefault="00B27F61" w:rsidP="00B27F6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27F61" w:rsidRPr="00960715" w:rsidRDefault="00B27F61" w:rsidP="00B27F6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7F61" w:rsidRPr="00960715" w:rsidTr="0004364B">
        <w:trPr>
          <w:trHeight w:val="620"/>
        </w:trPr>
        <w:tc>
          <w:tcPr>
            <w:tcW w:w="3622" w:type="dxa"/>
          </w:tcPr>
          <w:p w:rsidR="00B27F61" w:rsidRPr="00960715" w:rsidRDefault="00B27F61" w:rsidP="00591DF5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91DF5">
              <w:rPr>
                <w:sz w:val="28"/>
                <w:szCs w:val="28"/>
                <w:u w:val="single"/>
              </w:rPr>
              <w:t>09</w:t>
            </w:r>
            <w:r w:rsidRPr="00960715">
              <w:rPr>
                <w:sz w:val="28"/>
                <w:szCs w:val="28"/>
              </w:rPr>
              <w:t xml:space="preserve"> </w:t>
            </w:r>
            <w:r w:rsidR="00591DF5">
              <w:rPr>
                <w:sz w:val="28"/>
                <w:szCs w:val="28"/>
                <w:u w:val="single"/>
              </w:rPr>
              <w:t>квітня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7F61" w:rsidRPr="00960715" w:rsidRDefault="00B27F61" w:rsidP="0004364B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B27F61" w:rsidRPr="00B27F61" w:rsidRDefault="00B27F61" w:rsidP="00591DF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91DF5">
              <w:rPr>
                <w:sz w:val="28"/>
                <w:szCs w:val="28"/>
                <w:u w:val="single"/>
              </w:rPr>
              <w:t>62</w:t>
            </w:r>
          </w:p>
        </w:tc>
      </w:tr>
    </w:tbl>
    <w:p w:rsidR="00B27F61" w:rsidRPr="00960715" w:rsidRDefault="00B27F61" w:rsidP="00B27F61">
      <w:pPr>
        <w:rPr>
          <w:sz w:val="28"/>
          <w:szCs w:val="28"/>
        </w:rPr>
      </w:pPr>
    </w:p>
    <w:p w:rsidR="00B27F61" w:rsidRPr="00960715" w:rsidRDefault="00B27F61" w:rsidP="00B27F6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27F61" w:rsidRPr="00960715" w:rsidRDefault="00B27F61" w:rsidP="00B27F6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27F61" w:rsidRPr="00960715" w:rsidRDefault="00B27F61" w:rsidP="00B27F6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F61" w:rsidRPr="00960715" w:rsidRDefault="00B27F61" w:rsidP="00B27F6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27F61" w:rsidRPr="00960715" w:rsidRDefault="00B27F61" w:rsidP="00B27F6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27F61" w:rsidRPr="00960715" w:rsidRDefault="00B27F61" w:rsidP="00B27F6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F61" w:rsidRPr="00960715" w:rsidRDefault="00B27F61" w:rsidP="00B27F6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B27F61" w:rsidRPr="00960715" w:rsidRDefault="00B27F61" w:rsidP="00B27F6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частини приміщень будівлі поліклініки                  КНП «Чернігівська обласна стоматологічна поліклініка» з облаштуванням туалету та підйомника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груп населення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Чернігів, вул. Магістратська, 19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7F61" w:rsidRPr="00960715" w:rsidRDefault="00B27F61" w:rsidP="00B27F6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B27F61" w:rsidRPr="00960715" w:rsidRDefault="00B27F61" w:rsidP="00B27F6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27F61" w:rsidRPr="00960715" w:rsidRDefault="00B27F61" w:rsidP="00B27F61">
      <w:pPr>
        <w:spacing w:before="60"/>
        <w:jc w:val="both"/>
        <w:rPr>
          <w:sz w:val="28"/>
          <w:szCs w:val="28"/>
        </w:rPr>
      </w:pPr>
    </w:p>
    <w:p w:rsidR="00B27F61" w:rsidRPr="00960715" w:rsidRDefault="00B27F61" w:rsidP="00B27F61">
      <w:pPr>
        <w:spacing w:before="60"/>
        <w:jc w:val="both"/>
        <w:rPr>
          <w:sz w:val="28"/>
          <w:szCs w:val="28"/>
        </w:rPr>
      </w:pPr>
    </w:p>
    <w:p w:rsidR="00B27F61" w:rsidRPr="00960715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B27F61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27F61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27F61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B27F61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6A" w:rsidRDefault="00EF646A">
      <w:r>
        <w:separator/>
      </w:r>
    </w:p>
  </w:endnote>
  <w:endnote w:type="continuationSeparator" w:id="0">
    <w:p w:rsidR="00EF646A" w:rsidRDefault="00E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6A" w:rsidRDefault="00EF646A">
      <w:r>
        <w:separator/>
      </w:r>
    </w:p>
  </w:footnote>
  <w:footnote w:type="continuationSeparator" w:id="0">
    <w:p w:rsidR="00EF646A" w:rsidRDefault="00EF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3AA1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0AB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1DF5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27F61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3234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6A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9A81-5753-498E-B7CD-C42A9917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2025-04-09T11:03:00Z</cp:lastPrinted>
  <dcterms:created xsi:type="dcterms:W3CDTF">2025-04-09T13:18:00Z</dcterms:created>
  <dcterms:modified xsi:type="dcterms:W3CDTF">2025-04-09T13:18:00Z</dcterms:modified>
</cp:coreProperties>
</file>